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F2166">
      <w:pPr>
        <w:spacing w:line="360" w:lineRule="auto"/>
        <w:jc w:val="center"/>
        <w:rPr>
          <w:rFonts w:hint="default" w:ascii="黑体" w:hAnsi="黑体" w:eastAsia="黑体" w:cs="黑体"/>
          <w:b/>
          <w:color w:val="000000"/>
          <w:sz w:val="36"/>
          <w:szCs w:val="36"/>
        </w:rPr>
      </w:pPr>
      <w:r>
        <w:rPr>
          <w:rFonts w:ascii="黑体" w:hAnsi="黑体" w:eastAsia="黑体" w:cs="黑体"/>
          <w:b/>
          <w:color w:val="000000"/>
          <w:sz w:val="36"/>
          <w:szCs w:val="36"/>
        </w:rPr>
        <w:t>信息管理学院团委、学生会骨干报名表</w:t>
      </w:r>
    </w:p>
    <w:tbl>
      <w:tblPr>
        <w:tblStyle w:val="4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33"/>
        <w:gridCol w:w="523"/>
        <w:gridCol w:w="237"/>
        <w:gridCol w:w="710"/>
        <w:gridCol w:w="1109"/>
        <w:gridCol w:w="24"/>
        <w:gridCol w:w="850"/>
        <w:gridCol w:w="1182"/>
        <w:gridCol w:w="960"/>
        <w:gridCol w:w="861"/>
      </w:tblGrid>
      <w:tr w14:paraId="6561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101F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姓 名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BA3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3F13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性 别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D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C6C3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977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1176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21E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3A13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专 业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9B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F848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年 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19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E99D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班级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4A8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5408"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7CF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6860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24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300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62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6493"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2EA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06CB">
            <w:pPr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  <w:t>竞聘职位</w:t>
            </w: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735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407A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BD6B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E04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9428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曾任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E19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9969"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是否服从调剂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CE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5E7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F2F6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个 人</w:t>
            </w:r>
          </w:p>
          <w:p w14:paraId="4AC3B383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简 介</w:t>
            </w: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75EB9">
            <w:pPr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6BA1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3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56D302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工 作</w:t>
            </w:r>
          </w:p>
          <w:p w14:paraId="094386E2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构 想</w:t>
            </w: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0C84D">
            <w:pPr>
              <w:rPr>
                <w:rFonts w:hint="default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C23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05CF">
            <w:pPr>
              <w:snapToGrid w:val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本人</w:t>
            </w:r>
          </w:p>
          <w:p w14:paraId="58188DB6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承诺</w:t>
            </w: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A443">
            <w:pPr>
              <w:snapToGrid w:val="0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本人保证以上填写内容全部属实。如有不符，愿承担所有责任。</w:t>
            </w:r>
          </w:p>
          <w:p w14:paraId="33EAD428">
            <w:pPr>
              <w:ind w:right="48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  <w:p w14:paraId="3ABEA543">
            <w:pPr>
              <w:ind w:right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5B8D5C1">
            <w:pPr>
              <w:ind w:right="48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申请人签字：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1DE17978">
      <w:pPr>
        <w:jc w:val="right"/>
        <w:rPr>
          <w:rFonts w:hint="default" w:eastAsia="仿宋"/>
        </w:rPr>
      </w:pPr>
      <w:r>
        <w:rPr>
          <w:rFonts w:ascii="仿宋" w:hAnsi="仿宋" w:eastAsia="仿宋" w:cs="仿宋"/>
          <w:sz w:val="22"/>
        </w:rPr>
        <w:t>信息管理学院团委学生会制表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yM2JjYzc4M2U5MDk1ZWNlNGMyM2M0NjU3MTlhZTkifQ=="/>
  </w:docVars>
  <w:rsids>
    <w:rsidRoot w:val="00000000"/>
    <w:rsid w:val="2D6B5196"/>
    <w:rsid w:val="39417FDF"/>
    <w:rsid w:val="3C057E9D"/>
    <w:rsid w:val="6C9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eastAsia"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file:\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384</Words>
  <Characters>407</Characters>
  <Paragraphs>54</Paragraphs>
  <TotalTime>4</TotalTime>
  <ScaleCrop>false</ScaleCrop>
  <LinksUpToDate>false</LinksUpToDate>
  <CharactersWithSpaces>447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2022-06-06T07:20:00Z</dcterms:created>
  <dc:creator>CHEN C</dc:creator>
  <cp:lastModifiedBy>WPS_1662013605</cp:lastModifiedBy>
  <cp:lastPrinted>2018-07-10T08:01:00Z</cp:lastPrinted>
  <dcterms:modified xsi:type="dcterms:W3CDTF">2024-08-17T12:41:29Z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FEA3D05687BE484E9A324AF1030325B9</vt:lpwstr>
  </property>
</Properties>
</file>